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E3" w:rsidRDefault="00084451">
      <w:r>
        <w:rPr>
          <w:b/>
          <w:bCs/>
        </w:rPr>
        <w:t>MODELLO RICHIESTA DI PATROCINIO  ONEROSO</w:t>
      </w:r>
    </w:p>
    <w:p w:rsidR="006C2CE3" w:rsidRDefault="00084451">
      <w:pPr>
        <w:rPr>
          <w:b/>
          <w:bCs/>
        </w:rPr>
      </w:pPr>
      <w:r>
        <w:rPr>
          <w:b/>
          <w:bCs/>
        </w:rPr>
        <w:t>da redigere su carta intestata dell'Ente o dell'Associazione</w:t>
      </w:r>
    </w:p>
    <w:p w:rsidR="006C2CE3" w:rsidRDefault="006C2CE3"/>
    <w:p w:rsidR="006C2CE3" w:rsidRDefault="006C2CE3"/>
    <w:p w:rsidR="006C2CE3" w:rsidRDefault="006C2CE3"/>
    <w:p w:rsidR="006C2CE3" w:rsidRDefault="00084451">
      <w:r>
        <w:t>Al Presidente Brambilla Silvano</w:t>
      </w:r>
    </w:p>
    <w:p w:rsidR="006C2CE3" w:rsidRDefault="00084451">
      <w:r>
        <w:t>del Parco Agricolo Nord Est,</w:t>
      </w:r>
    </w:p>
    <w:p w:rsidR="006C2CE3" w:rsidRDefault="00084451">
      <w:r>
        <w:t xml:space="preserve">Loc. C.na Sofia, 1 </w:t>
      </w:r>
    </w:p>
    <w:p w:rsidR="006C2CE3" w:rsidRDefault="00084451">
      <w:r>
        <w:t>Cavenago di Brianza</w:t>
      </w:r>
      <w:r>
        <w:t xml:space="preserve"> MB</w:t>
      </w:r>
    </w:p>
    <w:p w:rsidR="006C2CE3" w:rsidRDefault="006C2CE3"/>
    <w:p w:rsidR="006C2CE3" w:rsidRDefault="006C2CE3"/>
    <w:p w:rsidR="006C2CE3" w:rsidRDefault="00084451">
      <w:r>
        <w:rPr>
          <w:b/>
          <w:bCs/>
        </w:rPr>
        <w:t xml:space="preserve">OGGETTO: RICHIESTA DI PATROCINIO </w:t>
      </w:r>
      <w:r>
        <w:rPr>
          <w:b/>
          <w:bCs/>
        </w:rPr>
        <w:t>ONEROSO</w:t>
      </w:r>
    </w:p>
    <w:p w:rsidR="006C2CE3" w:rsidRDefault="006C2CE3"/>
    <w:p w:rsidR="006C2CE3" w:rsidRDefault="00084451">
      <w:pPr>
        <w:jc w:val="both"/>
      </w:pPr>
      <w:r>
        <w:t>il/la sottoscritto/a.............................................................................................., legale rappresentante dell'Associazione............................................................................................</w:t>
      </w:r>
      <w:r>
        <w:t xml:space="preserve">.…………... con sede nel Comune di .........................…….Via.....................................................………… </w:t>
      </w:r>
      <w:r w:rsidRPr="00084451">
        <w:t>CF/PIVA………………………………..…mail....................................................................................</w:t>
      </w:r>
      <w:bookmarkStart w:id="0" w:name="_GoBack"/>
      <w:bookmarkEnd w:id="0"/>
      <w:r>
        <w:t xml:space="preserve"> </w:t>
      </w:r>
      <w:r>
        <w:t>tel. ...................</w:t>
      </w:r>
      <w:r>
        <w:t>.....................</w:t>
      </w:r>
    </w:p>
    <w:p w:rsidR="006C2CE3" w:rsidRDefault="006C2CE3">
      <w:pPr>
        <w:jc w:val="both"/>
      </w:pPr>
    </w:p>
    <w:p w:rsidR="006C2CE3" w:rsidRDefault="00084451">
      <w:pPr>
        <w:jc w:val="center"/>
        <w:rPr>
          <w:b/>
          <w:bCs/>
        </w:rPr>
      </w:pPr>
      <w:r>
        <w:rPr>
          <w:b/>
          <w:bCs/>
        </w:rPr>
        <w:t xml:space="preserve">C H I E D E </w:t>
      </w:r>
    </w:p>
    <w:p w:rsidR="006C2CE3" w:rsidRDefault="006C2CE3">
      <w:pPr>
        <w:jc w:val="both"/>
      </w:pPr>
    </w:p>
    <w:p w:rsidR="006C2CE3" w:rsidRDefault="00084451">
      <w:pPr>
        <w:jc w:val="both"/>
      </w:pPr>
      <w:r>
        <w:t>la concessione del patrocinio oneroso per la seguente iniziativa: titolo:..................................................................................................................………………. sede/luogo dove si svolg</w:t>
      </w:r>
      <w:r>
        <w:t>erà:................................................................................…………….. data/e:................................................................................................................……………….</w:t>
      </w:r>
    </w:p>
    <w:p w:rsidR="006C2CE3" w:rsidRDefault="00084451">
      <w:pPr>
        <w:jc w:val="both"/>
      </w:pPr>
      <w:r>
        <w:t>contributo richiesto:................</w:t>
      </w:r>
      <w:r>
        <w:t>.....................................................................................................</w:t>
      </w:r>
    </w:p>
    <w:p w:rsidR="006C2CE3" w:rsidRDefault="00084451">
      <w:pPr>
        <w:jc w:val="both"/>
      </w:pPr>
      <w:r>
        <w:t>contestualmente di poter utilizzare, solo per l'iniziativa patrocinata, il logo del Parco Agricolo Nord Est, apponendovi la dicitura «Con il patrocinio de</w:t>
      </w:r>
      <w:r>
        <w:t>l Parco Agricolo Nord Est»</w:t>
      </w:r>
    </w:p>
    <w:p w:rsidR="006C2CE3" w:rsidRDefault="006C2CE3"/>
    <w:p w:rsidR="006C2CE3" w:rsidRDefault="00084451">
      <w:pPr>
        <w:jc w:val="center"/>
      </w:pPr>
      <w:r>
        <w:rPr>
          <w:b/>
          <w:bCs/>
        </w:rPr>
        <w:t>D I C H I A R A sotto la propria responsabilità</w:t>
      </w:r>
      <w:r>
        <w:t xml:space="preserve"> </w:t>
      </w:r>
    </w:p>
    <w:p w:rsidR="006C2CE3" w:rsidRDefault="006C2CE3"/>
    <w:p w:rsidR="006C2CE3" w:rsidRDefault="00084451">
      <w:r>
        <w:t xml:space="preserve">• che l'Ente/Associazione è un Ente del Terzo Settore e non persegue scopi di lucro; </w:t>
      </w:r>
    </w:p>
    <w:p w:rsidR="006C2CE3" w:rsidRDefault="006C2CE3"/>
    <w:p w:rsidR="006C2CE3" w:rsidRDefault="00084451">
      <w:pPr>
        <w:jc w:val="center"/>
        <w:rPr>
          <w:b/>
          <w:bCs/>
        </w:rPr>
      </w:pPr>
      <w:r>
        <w:rPr>
          <w:b/>
          <w:bCs/>
        </w:rPr>
        <w:t xml:space="preserve">ALLEGA </w:t>
      </w:r>
    </w:p>
    <w:p w:rsidR="006C2CE3" w:rsidRDefault="006C2CE3">
      <w:pPr>
        <w:rPr>
          <w:b/>
          <w:bCs/>
        </w:rPr>
      </w:pPr>
    </w:p>
    <w:p w:rsidR="006C2CE3" w:rsidRDefault="00084451">
      <w:r>
        <w:t xml:space="preserve">• programma dell' iniziativa, in alternativa, bozza di locandina. </w:t>
      </w:r>
    </w:p>
    <w:p w:rsidR="006C2CE3" w:rsidRDefault="00084451">
      <w:r>
        <w:t xml:space="preserve">• </w:t>
      </w:r>
      <w:r>
        <w:t xml:space="preserve">altra documentazione utile per la valutazione dell'iniziativa (opzionale). </w:t>
      </w:r>
    </w:p>
    <w:p w:rsidR="006C2CE3" w:rsidRDefault="006C2CE3"/>
    <w:p w:rsidR="006C2CE3" w:rsidRDefault="00084451">
      <w:r>
        <w:t xml:space="preserve">chiede che il logo del Parco Agricolo Nord Est  sia inviato al seguente indirizzo di posta elettronica: ……………………………………………………………………………………………................... </w:t>
      </w:r>
    </w:p>
    <w:p w:rsidR="006C2CE3" w:rsidRDefault="006C2CE3"/>
    <w:p w:rsidR="006C2CE3" w:rsidRDefault="006C2CE3"/>
    <w:p w:rsidR="006C2CE3" w:rsidRDefault="00084451">
      <w:r>
        <w:t>Data: ……………………………</w:t>
      </w:r>
      <w:r>
        <w:t xml:space="preserve">………………. </w:t>
      </w:r>
    </w:p>
    <w:p w:rsidR="006C2CE3" w:rsidRDefault="006C2CE3"/>
    <w:p w:rsidR="006C2CE3" w:rsidRDefault="00084451">
      <w:r>
        <w:t xml:space="preserve">IL LEGALE RAPPRESENTANTE </w:t>
      </w:r>
    </w:p>
    <w:sectPr w:rsidR="006C2CE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E3"/>
    <w:rsid w:val="00084451"/>
    <w:rsid w:val="006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EB02"/>
  <w15:docId w15:val="{4DE5CAEA-D673-4BD1-AC7F-F577FE3F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2"/>
        <w:szCs w:val="24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</w:pPr>
    <w:rPr>
      <w:color w:val="00000A"/>
      <w:sz w:val="24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9165062A.dotm</Template>
  <TotalTime>13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Laura Sottocorno</cp:lastModifiedBy>
  <cp:revision>9</cp:revision>
  <dcterms:created xsi:type="dcterms:W3CDTF">2009-04-16T11:32:00Z</dcterms:created>
  <dcterms:modified xsi:type="dcterms:W3CDTF">2019-04-08T15:39:00Z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